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3CEC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eastAsia" w:ascii="Times New Roman" w:hAnsi="Times New Roman" w:eastAsia="方正黑体_GBK" w:cs="方正黑体_GBK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/>
        </w:rPr>
        <w:t>3</w:t>
      </w:r>
    </w:p>
    <w:p w14:paraId="3E97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</w:pPr>
    </w:p>
    <w:p w14:paraId="52D6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  <w:t>科研项目</w:t>
      </w:r>
    </w:p>
    <w:p w14:paraId="4A00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Cs/>
          <w:kern w:val="2"/>
          <w:sz w:val="44"/>
          <w:szCs w:val="44"/>
        </w:rPr>
        <w:t>产学研合作协议</w:t>
      </w:r>
    </w:p>
    <w:p w14:paraId="4F7E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jc w:val="center"/>
        <w:textAlignment w:val="auto"/>
        <w:rPr>
          <w:rFonts w:ascii="Times New Roman" w:hAnsi="Times New Roman" w:eastAsia="黑体" w:cs="Times New Roman"/>
          <w:b/>
          <w:kern w:val="2"/>
          <w:sz w:val="44"/>
          <w:szCs w:val="44"/>
        </w:rPr>
      </w:pPr>
    </w:p>
    <w:p w14:paraId="1CA7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甲方（项目牵头单位）： xxx</w:t>
      </w:r>
    </w:p>
    <w:p w14:paraId="63C2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乙方（项目参与单位）： xxx</w:t>
      </w:r>
    </w:p>
    <w:p w14:paraId="4495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丙方（项目参与单位）： xxx</w:t>
      </w:r>
    </w:p>
    <w:p w14:paraId="184E7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.........</w:t>
      </w:r>
    </w:p>
    <w:p w14:paraId="54CBD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依据《中华人民共和国合同法》等有关法律、行政法规并按照科研项目和财政资金使用的相关管理规定，本着平等互利、自愿合作的原则，经协商一致，双方同意就XXXXX项目开展产学研合作，达成如下协议，并由合作各方共同恪守。</w:t>
      </w:r>
    </w:p>
    <w:p w14:paraId="2979B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一、合作内容</w:t>
      </w:r>
    </w:p>
    <w:p w14:paraId="6C60E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……</w:t>
      </w:r>
    </w:p>
    <w:p w14:paraId="7F2D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二、各方任务分工</w:t>
      </w:r>
    </w:p>
    <w:p w14:paraId="6AFB4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……</w:t>
      </w:r>
    </w:p>
    <w:p w14:paraId="239C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三、经费分配（包括项目研发投入）</w:t>
      </w:r>
    </w:p>
    <w:p w14:paraId="1CEE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……</w:t>
      </w:r>
    </w:p>
    <w:p w14:paraId="4DE9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四、成果权益分配</w:t>
      </w:r>
    </w:p>
    <w:p w14:paraId="4AF2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……</w:t>
      </w:r>
    </w:p>
    <w:p w14:paraId="3051E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kern w:val="2"/>
          <w:sz w:val="32"/>
          <w:szCs w:val="32"/>
        </w:rPr>
        <w:t>五、未尽事宜（包括保密条款、补充协议、争议约定等内容）</w:t>
      </w:r>
    </w:p>
    <w:p w14:paraId="2974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……</w:t>
      </w:r>
    </w:p>
    <w:p w14:paraId="521A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本协议自项目立项之日生效，有效期至项目完成之日止。</w:t>
      </w:r>
    </w:p>
    <w:p w14:paraId="1ABF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</w:p>
    <w:p w14:paraId="3722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 xml:space="preserve">甲方（单位盖章）：xxx </w:t>
      </w:r>
    </w:p>
    <w:p w14:paraId="5AA8B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项目负责人（签字）：</w:t>
      </w:r>
    </w:p>
    <w:p w14:paraId="158A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日期：    年   月   日</w:t>
      </w:r>
    </w:p>
    <w:p w14:paraId="0E4B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</w:p>
    <w:p w14:paraId="1498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乙方（单位盖章）：xxx</w:t>
      </w:r>
    </w:p>
    <w:p w14:paraId="5B5A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负责人（签字）：</w:t>
      </w:r>
    </w:p>
    <w:p w14:paraId="53DD9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日期：    年   月   日</w:t>
      </w:r>
    </w:p>
    <w:p w14:paraId="420E6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</w:p>
    <w:p w14:paraId="4C7F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丙 方（单位盖章）：xxx</w:t>
      </w:r>
    </w:p>
    <w:p w14:paraId="2664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负责人（签字）：</w:t>
      </w:r>
    </w:p>
    <w:p w14:paraId="6EC9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kern w:val="2"/>
          <w:sz w:val="32"/>
          <w:szCs w:val="32"/>
        </w:rPr>
        <w:t>日期：    年   月   日</w:t>
      </w:r>
    </w:p>
    <w:sectPr>
      <w:footerReference r:id="rId5" w:type="default"/>
      <w:pgSz w:w="11906" w:h="16839"/>
      <w:pgMar w:top="2097" w:right="1474" w:bottom="1984" w:left="1587" w:header="850" w:footer="1474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98DAD">
    <w:pPr>
      <w:pStyle w:val="6"/>
      <w:ind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C083F">
                          <w:pPr>
                            <w:pStyle w:val="6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C083F">
                    <w:pPr>
                      <w:pStyle w:val="6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BFB2B1F"/>
    <w:rsid w:val="1EBD85B4"/>
    <w:rsid w:val="1FC7C4E3"/>
    <w:rsid w:val="2ABFD8A0"/>
    <w:rsid w:val="2DF522AB"/>
    <w:rsid w:val="303045A2"/>
    <w:rsid w:val="3CDF2B76"/>
    <w:rsid w:val="3F182817"/>
    <w:rsid w:val="3F5EF2CA"/>
    <w:rsid w:val="3F8F8B56"/>
    <w:rsid w:val="3FBB8D93"/>
    <w:rsid w:val="3FFE2FFB"/>
    <w:rsid w:val="47ED6B49"/>
    <w:rsid w:val="4ACD7D79"/>
    <w:rsid w:val="4B6FEF69"/>
    <w:rsid w:val="59F67EE4"/>
    <w:rsid w:val="5F9FC03F"/>
    <w:rsid w:val="62EFAE35"/>
    <w:rsid w:val="6AFB892F"/>
    <w:rsid w:val="6EED035C"/>
    <w:rsid w:val="6FFF3EAD"/>
    <w:rsid w:val="71BF943A"/>
    <w:rsid w:val="733FE04D"/>
    <w:rsid w:val="77B6366B"/>
    <w:rsid w:val="77EB222F"/>
    <w:rsid w:val="77EE52DA"/>
    <w:rsid w:val="7BFB774D"/>
    <w:rsid w:val="7DBF7537"/>
    <w:rsid w:val="7FD9B53C"/>
    <w:rsid w:val="7FEF3B5F"/>
    <w:rsid w:val="7FF274EF"/>
    <w:rsid w:val="7FF9721E"/>
    <w:rsid w:val="8F494ABC"/>
    <w:rsid w:val="CEE7BEE1"/>
    <w:rsid w:val="D3CFC6B5"/>
    <w:rsid w:val="D5FEBF09"/>
    <w:rsid w:val="E7FFCC06"/>
    <w:rsid w:val="E7FFF011"/>
    <w:rsid w:val="EB7E3186"/>
    <w:rsid w:val="EBFBCF40"/>
    <w:rsid w:val="F3BDD73A"/>
    <w:rsid w:val="F7FE325E"/>
    <w:rsid w:val="F7FF7935"/>
    <w:rsid w:val="F98FB221"/>
    <w:rsid w:val="FAD3D24A"/>
    <w:rsid w:val="FBD5231B"/>
    <w:rsid w:val="FDDE5963"/>
    <w:rsid w:val="FDEF1F68"/>
    <w:rsid w:val="FDFA4C69"/>
    <w:rsid w:val="FE6DF97F"/>
    <w:rsid w:val="FEDDE2FD"/>
    <w:rsid w:val="FF1C63C8"/>
    <w:rsid w:val="FFBD6F1B"/>
    <w:rsid w:val="FFF9AF16"/>
    <w:rsid w:val="FFFEC1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pageBreakBefore w:val="0"/>
      <w:widowControl w:val="0"/>
      <w:suppressLineNumbers w:val="0"/>
      <w:suppressAutoHyphens w:val="0"/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9">
    <w:name w:val="Body Text 2"/>
    <w:basedOn w:val="1"/>
    <w:qFormat/>
    <w:uiPriority w:val="99"/>
    <w:pPr>
      <w:widowControl/>
      <w:spacing w:before="60" w:after="60"/>
    </w:pPr>
    <w:rPr>
      <w:rFonts w:ascii="Arial" w:hAnsi="Arial" w:eastAsia="仿宋_GB2312"/>
      <w:spacing w:val="-5"/>
      <w:kern w:val="0"/>
      <w:sz w:val="22"/>
      <w:szCs w:val="20"/>
      <w:lang w:eastAsia="en-US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line="360" w:lineRule="auto"/>
      <w:jc w:val="center"/>
      <w:textAlignment w:val="center"/>
    </w:pPr>
    <w:rPr>
      <w:rFonts w:ascii="Times New Roman" w:hAnsi="Times New Roman" w:cs="Times New Roman"/>
      <w:b/>
      <w:bCs/>
      <w:sz w:val="36"/>
      <w:szCs w:val="2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heading 1 Char"/>
    <w:basedOn w:val="13"/>
    <w:link w:val="3"/>
    <w:qFormat/>
    <w:uiPriority w:val="0"/>
    <w:rPr>
      <w:rFonts w:ascii="Times New Roman" w:hAnsi="Times New Roman" w:eastAsia="方正仿宋_GBK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3"/>
    <w:link w:val="5"/>
    <w:qFormat/>
    <w:uiPriority w:val="0"/>
    <w:rPr>
      <w:rFonts w:ascii="Times New Roman" w:hAnsi="Times New Roman" w:eastAsia="方正仿宋_GBK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2996</Characters>
  <Lines>0</Lines>
  <Paragraphs>184</Paragraphs>
  <TotalTime>10</TotalTime>
  <ScaleCrop>false</ScaleCrop>
  <LinksUpToDate>false</LinksUpToDate>
  <CharactersWithSpaces>3995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2025-04-17T08:36:00Z</dcterms:created>
  <dc:creator>admin</dc:creator>
  <cp:lastModifiedBy>yyjxw</cp:lastModifiedBy>
  <dcterms:modified xsi:type="dcterms:W3CDTF">2025-06-12T09:17:22Z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D618F51470A74406B7E5451274494FA9_13</vt:lpwstr>
  </property>
</Properties>
</file>